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E3A3" w14:textId="794AE2AA" w:rsidR="00CB00DD" w:rsidRDefault="00000000">
      <w:pPr>
        <w:pStyle w:val="a7"/>
        <w:jc w:val="center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第</w:t>
      </w:r>
      <w:r w:rsidR="00607C94"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９</w:t>
      </w: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回　石巻剣道祭　申し込み用紙</w:t>
      </w:r>
    </w:p>
    <w:p w14:paraId="406CD116" w14:textId="77777777" w:rsidR="00CB00DD" w:rsidRDefault="00000000">
      <w:pPr>
        <w:pStyle w:val="a7"/>
        <w:rPr>
          <w:rFonts w:ascii="HGP創英ﾌﾟﾚｾﾞﾝｽEB" w:eastAsia="HGP創英ﾌﾟﾚｾﾞﾝｽEB" w:hAnsi="HGP創英ﾌﾟﾚｾﾞﾝｽEB" w:cs="HGP創英ﾌﾟﾚｾﾞﾝｽEB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z w:val="32"/>
          <w:szCs w:val="32"/>
        </w:rPr>
        <w:t xml:space="preserve">　</w:t>
      </w:r>
    </w:p>
    <w:p w14:paraId="299E0FFC" w14:textId="77777777" w:rsidR="00CB00DD" w:rsidRDefault="00000000">
      <w:pPr>
        <w:pStyle w:val="a7"/>
        <w:rPr>
          <w:rFonts w:ascii="HGP創英ﾌﾟﾚｾﾞﾝｽEB" w:eastAsia="HGP創英ﾌﾟﾚｾﾞﾝｽEB" w:hAnsi="HGP創英ﾌﾟﾚｾﾞﾝｽEB" w:cs="HGP創英ﾌﾟﾚｾﾞﾝｽEB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z w:val="32"/>
          <w:szCs w:val="32"/>
        </w:rPr>
        <w:t>【小学生：個人の部】</w:t>
      </w:r>
    </w:p>
    <w:p w14:paraId="2FD80BF7" w14:textId="77777777" w:rsidR="00CB00DD" w:rsidRDefault="00CB00DD">
      <w:pPr>
        <w:pStyle w:val="a7"/>
        <w:rPr>
          <w:rFonts w:ascii="ＭＳ 明朝" w:hAnsi="ＭＳ 明朝"/>
          <w:sz w:val="24"/>
          <w:szCs w:val="24"/>
        </w:rPr>
      </w:pPr>
    </w:p>
    <w:p w14:paraId="0E4FDF45" w14:textId="77777777" w:rsidR="00CB00DD" w:rsidRDefault="00000000">
      <w:pPr>
        <w:pStyle w:val="a7"/>
        <w:wordWrap/>
        <w:jc w:val="left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学校・道場名：　　　　　　　　　　　　　　　　　代表者名：　　　　　　　　　　　　　　</w:t>
      </w:r>
    </w:p>
    <w:p w14:paraId="29351A0F" w14:textId="77777777" w:rsidR="00CB00DD" w:rsidRDefault="00CB00DD">
      <w:pPr>
        <w:pStyle w:val="a7"/>
        <w:rPr>
          <w:spacing w:val="0"/>
        </w:rPr>
      </w:pPr>
    </w:p>
    <w:p w14:paraId="75356991" w14:textId="77777777" w:rsidR="00CB00DD" w:rsidRDefault="00000000">
      <w:pPr>
        <w:pStyle w:val="a7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連絡先（事務局等）：　　　　　　　℡：　　　　　　　　　メール：　　　　　　　　　　　</w:t>
      </w:r>
    </w:p>
    <w:p w14:paraId="1D1FE1C1" w14:textId="77777777" w:rsidR="00CB00DD" w:rsidRDefault="00CB00DD">
      <w:pPr>
        <w:pStyle w:val="a7"/>
        <w:rPr>
          <w:spacing w:val="0"/>
        </w:rPr>
      </w:pPr>
    </w:p>
    <w:p w14:paraId="6B24692D" w14:textId="77777777" w:rsidR="00CB00DD" w:rsidRDefault="00000000">
      <w:pPr>
        <w:pStyle w:val="a7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（男子は番号に○を付けてください）</w:t>
      </w:r>
    </w:p>
    <w:tbl>
      <w:tblPr>
        <w:tblW w:w="9996" w:type="dxa"/>
        <w:tblInd w:w="117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510"/>
        <w:gridCol w:w="3468"/>
        <w:gridCol w:w="1020"/>
        <w:gridCol w:w="510"/>
        <w:gridCol w:w="3570"/>
        <w:gridCol w:w="918"/>
      </w:tblGrid>
      <w:tr w:rsidR="00CB00DD" w14:paraId="30B81701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E3C8C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番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9B3837" w14:textId="77777777" w:rsidR="00CB00DD" w:rsidRDefault="00000000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color w:val="000000"/>
                <w:spacing w:val="-2"/>
                <w:sz w:val="24"/>
                <w:szCs w:val="24"/>
              </w:rPr>
              <w:t>ふりがな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8646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C1B09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番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A1835F" w14:textId="77777777" w:rsidR="00CB00DD" w:rsidRDefault="00000000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color w:val="000000"/>
                <w:spacing w:val="-2"/>
                <w:sz w:val="24"/>
                <w:szCs w:val="24"/>
              </w:rPr>
              <w:t>ふりがな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9DBF4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学年</w:t>
            </w:r>
          </w:p>
        </w:tc>
      </w:tr>
      <w:tr w:rsidR="00CB00DD" w14:paraId="6D465122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7427A" w14:textId="77777777" w:rsidR="00CB00DD" w:rsidRDefault="00CB00DD">
            <w:pPr>
              <w:pStyle w:val="a7"/>
              <w:wordWrap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E163E" w14:textId="77777777" w:rsidR="00CB00DD" w:rsidRDefault="00000000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C80CC8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F40B5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21088" w14:textId="77777777" w:rsidR="00CB00DD" w:rsidRDefault="00000000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氏　　　　　　名</w:t>
            </w: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C114C3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07ECFF60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A36C74" w14:textId="77777777" w:rsidR="00CB00DD" w:rsidRDefault="00000000">
            <w:pPr>
              <w:pStyle w:val="a7"/>
              <w:spacing w:before="105" w:line="555" w:lineRule="exact"/>
              <w:ind w:left="102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847595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FADF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E2D373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6A503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8553C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085877DB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0DAAD1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EDC74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3C47B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996305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8A1BD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E1B137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54DAD31A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FABD1D" w14:textId="77777777" w:rsidR="00CB00DD" w:rsidRDefault="00000000">
            <w:pPr>
              <w:pStyle w:val="a7"/>
              <w:spacing w:before="105" w:line="555" w:lineRule="exact"/>
              <w:ind w:left="102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5CFFC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78D734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E4CBD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6DE5A8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027FD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4DFAC288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E15D24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F1FF9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A4A88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4A0A4A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98C47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075FFF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7AD6308D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05AFDA" w14:textId="77777777" w:rsidR="00CB00DD" w:rsidRDefault="00000000">
            <w:pPr>
              <w:pStyle w:val="a7"/>
              <w:spacing w:before="105" w:line="555" w:lineRule="exact"/>
              <w:ind w:left="102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380CDE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529635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96F4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0FED6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149CF4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0FA44058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11915B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1F48C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8A4E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39BE76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C6C77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E9E288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412706E6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4527A4" w14:textId="77777777" w:rsidR="00CB00DD" w:rsidRDefault="00000000">
            <w:pPr>
              <w:pStyle w:val="a7"/>
              <w:spacing w:before="105" w:line="555" w:lineRule="exact"/>
              <w:ind w:left="102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４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E96D9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BDB543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DF882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78396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02062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71825D66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408158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ED3F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7E555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F5C5EC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6B29E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F46F8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52853215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4612EF" w14:textId="77777777" w:rsidR="00CB00DD" w:rsidRDefault="00000000">
            <w:pPr>
              <w:pStyle w:val="a7"/>
              <w:spacing w:before="105" w:line="555" w:lineRule="exact"/>
              <w:ind w:left="102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５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511E7B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0B55B7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E3F8B7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956E6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17AE44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2F7ADF85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DF1F20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A041D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3C9F2E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38EF5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058B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D96817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5B0EAB9A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DDCEC2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６</w:t>
            </w:r>
          </w:p>
          <w:p w14:paraId="3351947F" w14:textId="77777777" w:rsidR="00CB00DD" w:rsidRDefault="00CB00DD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BAAE2E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8FB55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8EBB28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AEA7C1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664FC2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0CD80571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DA22E3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9468B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940170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07EF58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5CBA7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2807D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184D2509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558535" w14:textId="77777777" w:rsidR="00CB00DD" w:rsidRDefault="00000000">
            <w:pPr>
              <w:pStyle w:val="a7"/>
              <w:spacing w:before="105" w:line="555" w:lineRule="exact"/>
              <w:ind w:left="102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７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E43532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D98B11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B8E517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397BFE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56BAE8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4B8EB854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927A12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20066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B60632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88E66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B978D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91D46A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27F424F0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4255D8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40574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B1FFA5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921E1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56C69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CD068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32EC3A2E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39C81A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E8123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6CE093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F03E77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95DFC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73EAD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0EDCEFFD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80CD8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5A8812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22D8F5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E9EE3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5A60C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01F47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3E45A040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EF86DD" w14:textId="77777777" w:rsidR="00CB00DD" w:rsidRDefault="00CB00DD">
            <w:pPr>
              <w:pStyle w:val="a7"/>
              <w:wordWrap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5B0D7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DF8CF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EC25E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34739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B01C97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1E6C5107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219776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BC4608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9BA4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AAA7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94594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1F3620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CB00DD" w14:paraId="1E38B240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6D467F" w14:textId="77777777" w:rsidR="00CB00DD" w:rsidRDefault="00CB00DD">
            <w:pPr>
              <w:pStyle w:val="a7"/>
              <w:wordWrap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63E84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939A1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F489A4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11C3D" w14:textId="77777777" w:rsidR="00CB00DD" w:rsidRDefault="00CB00DD">
            <w:pPr>
              <w:pStyle w:val="a7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B52AD4" w14:textId="77777777" w:rsidR="00CB00DD" w:rsidRDefault="00CB00DD">
            <w:pPr>
              <w:pStyle w:val="a7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001B13AD" w14:textId="77777777" w:rsidR="00CB00DD" w:rsidRDefault="00CB00DD">
      <w:pPr>
        <w:pStyle w:val="a7"/>
        <w:rPr>
          <w:spacing w:val="0"/>
          <w:sz w:val="24"/>
          <w:szCs w:val="24"/>
        </w:rPr>
      </w:pPr>
    </w:p>
    <w:p w14:paraId="29CE96D6" w14:textId="77777777" w:rsidR="00CB00DD" w:rsidRDefault="00CB00DD">
      <w:pPr>
        <w:pStyle w:val="a7"/>
        <w:rPr>
          <w:spacing w:val="0"/>
          <w:sz w:val="24"/>
          <w:szCs w:val="24"/>
        </w:rPr>
      </w:pPr>
    </w:p>
    <w:p w14:paraId="757D520D" w14:textId="77777777" w:rsidR="00CB00DD" w:rsidRDefault="00CB00DD">
      <w:pPr>
        <w:pStyle w:val="a7"/>
        <w:rPr>
          <w:spacing w:val="0"/>
        </w:rPr>
      </w:pPr>
    </w:p>
    <w:p w14:paraId="63C1C1CB" w14:textId="3B192F9A" w:rsidR="00CB00DD" w:rsidRDefault="00000000">
      <w:pPr>
        <w:pStyle w:val="a7"/>
        <w:jc w:val="center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第</w:t>
      </w:r>
      <w:r w:rsidR="00607C94"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９</w:t>
      </w: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回　石巻剣道祭　申し込み用紙</w:t>
      </w:r>
    </w:p>
    <w:p w14:paraId="1B34795E" w14:textId="77777777" w:rsidR="00CB00DD" w:rsidRDefault="00000000">
      <w:pPr>
        <w:pStyle w:val="a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4720BED9" w14:textId="77777777" w:rsidR="00CB00DD" w:rsidRDefault="00000000">
      <w:pPr>
        <w:pStyle w:val="a7"/>
        <w:wordWrap/>
        <w:jc w:val="left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z w:val="32"/>
          <w:szCs w:val="32"/>
        </w:rPr>
        <w:t>【中学生：個人の部（男子・女子）○で囲んでください】</w:t>
      </w:r>
    </w:p>
    <w:p w14:paraId="4E467169" w14:textId="77777777" w:rsidR="00CB00DD" w:rsidRDefault="00000000">
      <w:pPr>
        <w:pStyle w:val="a7"/>
        <w:wordWrap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F79962B" w14:textId="77777777" w:rsidR="00CB00DD" w:rsidRDefault="00000000">
      <w:pPr>
        <w:pStyle w:val="a7"/>
        <w:wordWrap/>
        <w:jc w:val="left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学校・道場名：　　　　　　　　　　　　　　　　　代表者名：　　　　　　　　　　　　　　</w:t>
      </w:r>
    </w:p>
    <w:p w14:paraId="7682E555" w14:textId="77777777" w:rsidR="00CB00DD" w:rsidRDefault="00CB00DD">
      <w:pPr>
        <w:pStyle w:val="a7"/>
        <w:rPr>
          <w:spacing w:val="0"/>
        </w:rPr>
      </w:pPr>
    </w:p>
    <w:p w14:paraId="16A4D582" w14:textId="77777777" w:rsidR="00CB00DD" w:rsidRDefault="00000000">
      <w:pPr>
        <w:pStyle w:val="a7"/>
        <w:rPr>
          <w:rFonts w:ascii="ＭＳ 明朝" w:hAnsi="ＭＳ 明朝"/>
          <w:sz w:val="24"/>
          <w:szCs w:val="24"/>
          <w:u w:val="single" w:color="00000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連絡先（事務局等）：　　　　　　　℡：　　　　　　　　　メール：　　　　　　　　　　　</w:t>
      </w:r>
    </w:p>
    <w:p w14:paraId="4C9F97CB" w14:textId="77777777" w:rsidR="00CB00DD" w:rsidRDefault="00CB00DD">
      <w:pPr>
        <w:pStyle w:val="a7"/>
        <w:rPr>
          <w:spacing w:val="0"/>
        </w:rPr>
      </w:pPr>
    </w:p>
    <w:tbl>
      <w:tblPr>
        <w:tblW w:w="9996" w:type="dxa"/>
        <w:tblInd w:w="117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510"/>
        <w:gridCol w:w="3468"/>
        <w:gridCol w:w="1020"/>
        <w:gridCol w:w="510"/>
        <w:gridCol w:w="3570"/>
        <w:gridCol w:w="918"/>
      </w:tblGrid>
      <w:tr w:rsidR="00CB00DD" w14:paraId="38FC76DE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18F3019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番</w:t>
            </w:r>
          </w:p>
        </w:tc>
        <w:tc>
          <w:tcPr>
            <w:tcW w:w="346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D34F166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431D8004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51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C4E88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番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4" w:space="0" w:color="000000"/>
              <w:bottom w:val="dotDash" w:sz="4" w:space="0" w:color="000000"/>
              <w:right w:val="single" w:sz="4" w:space="0" w:color="000000"/>
            </w:tcBorders>
          </w:tcPr>
          <w:p w14:paraId="6618688A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16F6181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学年</w:t>
            </w:r>
          </w:p>
        </w:tc>
      </w:tr>
      <w:tr w:rsidR="00CB00DD" w14:paraId="4D4D84EB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868F6CB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A2E8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4806A45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DB02B5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B94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氏　　　　　　名</w:t>
            </w: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DA0DB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0938CF08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F0F7E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62115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13EE1B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66C19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51C8A1B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EAEAA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07AE6338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36B0886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EA5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855DFB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73E823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6833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B32C1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22784281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21030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7F144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73948E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AF65DF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2E3D13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DDDD1B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6DACEA62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A9C25B4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583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BC8DAB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7BDEB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22A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C7FFC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202A47AE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A8911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D1D62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B123B2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38FC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60560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D1515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3911ECC1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10CA638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7B2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9EF361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FB6B9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927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0FB14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4D911852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B485C5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7CD8B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F92D1F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8D3F95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CCE49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6B1853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03B20455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25ED868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E6B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6C011F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7ED50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3746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B8481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1203A551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5CD4EB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61236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496D1D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FD3F9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7E0BF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9E5A8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41455E8D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E9D7CA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1F2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0A0BD1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82061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CD8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491206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3CBDDFBF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49100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F9B1D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4286D43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442E3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B6C40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89FD0F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4C00CDED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B3D7E2C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B6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23EA992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FC1E02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EFA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515A46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2B956E02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E8D42A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203A0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F5F188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3CC1C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E35EE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BD0C8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77DAB4D3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EA9FE99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C13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A5937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16C16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545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DEC28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7E838FEC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57EA6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C9477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C7815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9A9AA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AECE6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3111C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3F5B8BF9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8355D61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37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492DD30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05BBD6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EA1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385D2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76AFF9A3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6159644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327B21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2CAA8552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956A9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0E49E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358805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0BBC2453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808C98A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9F8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57DDE0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BCA643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36C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98387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3092DE23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CA42D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7419C3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60D22E2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001829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ABB17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C4E50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1A7604F0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D60BF15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8F3E5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3957E59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1015C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20E63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2C7AF6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</w:tbl>
    <w:p w14:paraId="3CA82F4C" w14:textId="77777777" w:rsidR="00CB00DD" w:rsidRDefault="00CB00DD">
      <w:pPr>
        <w:pStyle w:val="a7"/>
        <w:rPr>
          <w:spacing w:val="0"/>
          <w:sz w:val="24"/>
          <w:szCs w:val="24"/>
        </w:rPr>
      </w:pPr>
    </w:p>
    <w:p w14:paraId="1B2B54B9" w14:textId="77777777" w:rsidR="00CB00DD" w:rsidRDefault="00CB00DD">
      <w:pPr>
        <w:pStyle w:val="a7"/>
        <w:rPr>
          <w:spacing w:val="0"/>
          <w:sz w:val="24"/>
          <w:szCs w:val="24"/>
        </w:rPr>
      </w:pPr>
    </w:p>
    <w:p w14:paraId="685DF613" w14:textId="77777777" w:rsidR="00CB00DD" w:rsidRDefault="00CB00DD">
      <w:pPr>
        <w:pStyle w:val="a7"/>
        <w:rPr>
          <w:spacing w:val="0"/>
        </w:rPr>
      </w:pPr>
    </w:p>
    <w:p w14:paraId="77B631EE" w14:textId="19544849" w:rsidR="00CB00DD" w:rsidRDefault="00000000">
      <w:pPr>
        <w:pStyle w:val="a7"/>
        <w:jc w:val="center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第</w:t>
      </w:r>
      <w:r w:rsidR="00607C94"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９</w:t>
      </w: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回　石巻剣道祭　申し込み用紙</w:t>
      </w:r>
    </w:p>
    <w:p w14:paraId="23A68168" w14:textId="77777777" w:rsidR="00CB00DD" w:rsidRDefault="00000000">
      <w:pPr>
        <w:pStyle w:val="a7"/>
        <w:rPr>
          <w:rFonts w:ascii="HGP創英ﾌﾟﾚｾﾞﾝｽEB" w:eastAsia="HGP創英ﾌﾟﾚｾﾞﾝｽEB" w:hAnsi="HGP創英ﾌﾟﾚｾﾞﾝｽEB" w:cs="HGP創英ﾌﾟﾚｾﾞﾝｽEB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z w:val="32"/>
          <w:szCs w:val="32"/>
        </w:rPr>
        <w:t xml:space="preserve">　</w:t>
      </w:r>
    </w:p>
    <w:p w14:paraId="45BF35B1" w14:textId="77777777" w:rsidR="00CB00DD" w:rsidRDefault="00000000">
      <w:pPr>
        <w:pStyle w:val="a7"/>
        <w:rPr>
          <w:rFonts w:ascii="HGP創英ﾌﾟﾚｾﾞﾝｽEB" w:eastAsia="HGP創英ﾌﾟﾚｾﾞﾝｽEB" w:hAnsi="HGP創英ﾌﾟﾚｾﾞﾝｽEB" w:cs="HGP創英ﾌﾟﾚｾﾞﾝｽEB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z w:val="32"/>
          <w:szCs w:val="32"/>
        </w:rPr>
        <w:t>【高校生：個人の部（男子・女子）○で囲んでください】</w:t>
      </w:r>
    </w:p>
    <w:p w14:paraId="537BA902" w14:textId="77777777" w:rsidR="00CB00DD" w:rsidRDefault="00CB00DD">
      <w:pPr>
        <w:pStyle w:val="a7"/>
        <w:rPr>
          <w:rFonts w:ascii="ＭＳ 明朝" w:hAnsi="ＭＳ 明朝"/>
          <w:sz w:val="24"/>
          <w:szCs w:val="24"/>
        </w:rPr>
      </w:pPr>
    </w:p>
    <w:p w14:paraId="4A0F862C" w14:textId="77777777" w:rsidR="00CB00DD" w:rsidRDefault="00000000">
      <w:pPr>
        <w:pStyle w:val="a7"/>
        <w:wordWrap/>
        <w:jc w:val="left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学校・道場名：　　　　　　　　　　　　　　　　　代表者名：　　　　　　　　　　　　　　</w:t>
      </w:r>
    </w:p>
    <w:p w14:paraId="509B14A9" w14:textId="77777777" w:rsidR="00CB00DD" w:rsidRDefault="00CB00DD">
      <w:pPr>
        <w:pStyle w:val="a7"/>
        <w:rPr>
          <w:spacing w:val="0"/>
        </w:rPr>
      </w:pPr>
    </w:p>
    <w:p w14:paraId="68746697" w14:textId="77777777" w:rsidR="00CB00DD" w:rsidRDefault="00000000">
      <w:pPr>
        <w:pStyle w:val="a7"/>
        <w:rPr>
          <w:rFonts w:ascii="ＭＳ 明朝" w:hAnsi="ＭＳ 明朝"/>
          <w:sz w:val="24"/>
          <w:szCs w:val="24"/>
          <w:u w:val="single" w:color="00000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連絡先（事務局等）：　　　　　　　℡：　　　　　　　　　メール：　　　　　　　　　　　</w:t>
      </w:r>
    </w:p>
    <w:p w14:paraId="5490AED5" w14:textId="77777777" w:rsidR="00CB00DD" w:rsidRDefault="00CB00DD">
      <w:pPr>
        <w:pStyle w:val="a7"/>
        <w:rPr>
          <w:rFonts w:ascii="ＭＳ 明朝" w:hAnsi="ＭＳ 明朝"/>
          <w:sz w:val="24"/>
          <w:szCs w:val="24"/>
          <w:u w:val="single" w:color="000000"/>
        </w:rPr>
      </w:pPr>
    </w:p>
    <w:p w14:paraId="4D900482" w14:textId="77777777" w:rsidR="00CB00DD" w:rsidRDefault="00CB00DD">
      <w:pPr>
        <w:pStyle w:val="a7"/>
        <w:rPr>
          <w:spacing w:val="0"/>
        </w:rPr>
      </w:pPr>
    </w:p>
    <w:tbl>
      <w:tblPr>
        <w:tblW w:w="9996" w:type="dxa"/>
        <w:tblInd w:w="117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510"/>
        <w:gridCol w:w="3468"/>
        <w:gridCol w:w="1020"/>
        <w:gridCol w:w="510"/>
        <w:gridCol w:w="3570"/>
        <w:gridCol w:w="918"/>
      </w:tblGrid>
      <w:tr w:rsidR="00CB00DD" w14:paraId="14DDD38B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909D4FB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番</w:t>
            </w:r>
          </w:p>
        </w:tc>
        <w:tc>
          <w:tcPr>
            <w:tcW w:w="346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3C6E48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1E5FBCD7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51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9DC412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番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4" w:space="0" w:color="000000"/>
              <w:bottom w:val="dotDash" w:sz="4" w:space="0" w:color="000000"/>
              <w:right w:val="single" w:sz="4" w:space="0" w:color="000000"/>
            </w:tcBorders>
          </w:tcPr>
          <w:p w14:paraId="71BD103F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D2523DD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学年</w:t>
            </w:r>
          </w:p>
        </w:tc>
      </w:tr>
      <w:tr w:rsidR="00CB00DD" w14:paraId="008E4799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D093186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93BC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7D953A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6B555B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71AE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氏　　　　　　名</w:t>
            </w: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33F01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275A01AF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5D769F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9C9AE3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3EED5D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EC871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AC4C0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ED6C21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2FB7DA1A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2FF6C4B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B4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4657521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F6028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75F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787F4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158970B8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36F555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6E8835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96C3A4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4E4F9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D1183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9B0E8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5A7DFC47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4B5F93E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946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D759EF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61531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350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05684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3247927D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440823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F8E01D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20BA7142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97B7B6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6F9D93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FD162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6CA3063D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ECB8159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3F8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947CBD2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6336D2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F9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3B6BC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6B5FA911" w14:textId="77777777">
        <w:trPr>
          <w:cantSplit/>
          <w:trHeight w:hRule="exact" w:val="328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3334B1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793EB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E68F41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67D903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FD21B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02D985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0D6A1372" w14:textId="77777777">
        <w:trPr>
          <w:cantSplit/>
          <w:trHeight w:hRule="exact" w:val="6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FE5E4A4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3DF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6333D7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CAE1E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B15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26111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3CEB3F02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78B476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AFE79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555363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DE76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73F55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982C6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3B610AF5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7DD0B4A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EE5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2F3A03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55E81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CE90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C24F1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4B42976F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EE3E89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E1C5F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A74776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5D973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43F69B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586C61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6B3F7FE3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4B86121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06B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7D60250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236A6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4210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B44172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39DB63DA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1A209F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62690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963EF5D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270A5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0823B5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64ED8A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37A3ABB4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927777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DED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F5A599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2C936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DF8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CF740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7A590CEC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FEF84D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8868A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1822CD5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C6F54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B7B27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4788D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65374C0C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551A6C1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1F0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CEEB62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CF9346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9D60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0F478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018020A3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6D51F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ED22A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2D58336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97148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3B8FBB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05B1B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14E0D957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70CEA1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BFE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7D6800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F9C8E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CF0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1D08A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64E19B86" w14:textId="77777777">
        <w:trPr>
          <w:cantSplit/>
          <w:trHeight w:hRule="exact"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0FE91B6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28A1F3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ED9AEE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7ECFF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EBD00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974FE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56C50676" w14:textId="77777777">
        <w:trPr>
          <w:cantSplit/>
          <w:trHeight w:hRule="exact" w:val="660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E184383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E2DEA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7184228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2E676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4258C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557DB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</w:tbl>
    <w:p w14:paraId="5F95B80E" w14:textId="77777777" w:rsidR="00CB00DD" w:rsidRDefault="00CB00DD">
      <w:pPr>
        <w:pStyle w:val="a7"/>
        <w:rPr>
          <w:spacing w:val="0"/>
          <w:sz w:val="24"/>
          <w:szCs w:val="24"/>
        </w:rPr>
      </w:pPr>
    </w:p>
    <w:p w14:paraId="0DC2CD1A" w14:textId="2FFDE1D0" w:rsidR="00CB00DD" w:rsidRDefault="00000000">
      <w:pPr>
        <w:pStyle w:val="a7"/>
        <w:jc w:val="center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lastRenderedPageBreak/>
        <w:t>第</w:t>
      </w:r>
      <w:r w:rsidR="00607C94"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９</w:t>
      </w: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回　石巻剣道祭　申し込み用紙</w:t>
      </w:r>
    </w:p>
    <w:p w14:paraId="05431406" w14:textId="77777777" w:rsidR="00CB00DD" w:rsidRDefault="00000000">
      <w:pPr>
        <w:pStyle w:val="a7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z w:val="32"/>
          <w:szCs w:val="32"/>
        </w:rPr>
        <w:t xml:space="preserve">　</w:t>
      </w:r>
    </w:p>
    <w:p w14:paraId="7963D8C8" w14:textId="77777777" w:rsidR="00CB00DD" w:rsidRDefault="00000000">
      <w:pPr>
        <w:pStyle w:val="a7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z w:val="32"/>
          <w:szCs w:val="32"/>
        </w:rPr>
        <w:t>【９人制団体の部】</w:t>
      </w:r>
    </w:p>
    <w:p w14:paraId="0680701D" w14:textId="77777777" w:rsidR="00CB00DD" w:rsidRDefault="00CB00DD">
      <w:pPr>
        <w:pStyle w:val="a7"/>
        <w:rPr>
          <w:spacing w:val="0"/>
        </w:rPr>
      </w:pPr>
    </w:p>
    <w:p w14:paraId="0859BAF7" w14:textId="77777777" w:rsidR="00CB00DD" w:rsidRDefault="00CB00DD">
      <w:pPr>
        <w:pStyle w:val="a7"/>
        <w:rPr>
          <w:spacing w:val="0"/>
        </w:rPr>
      </w:pPr>
    </w:p>
    <w:p w14:paraId="75665292" w14:textId="77777777" w:rsidR="00CB00DD" w:rsidRDefault="00000000">
      <w:pPr>
        <w:pStyle w:val="a7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地区名・道場名：　　　　　　　　　　　</w:t>
      </w:r>
      <w:r>
        <w:rPr>
          <w:rFonts w:eastAsia="Times New Roman" w:cs="Times New Roman"/>
          <w:spacing w:val="-2"/>
          <w:sz w:val="24"/>
          <w:szCs w:val="24"/>
          <w:u w:val="single" w:color="000000"/>
        </w:rPr>
        <w:t xml:space="preserve">    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</w:t>
      </w:r>
      <w:r>
        <w:rPr>
          <w:rFonts w:eastAsia="Times New Roman" w:cs="Times New Roman"/>
          <w:spacing w:val="-2"/>
        </w:rPr>
        <w:t xml:space="preserve">    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代表者名：　　　</w:t>
      </w:r>
      <w:r>
        <w:rPr>
          <w:rFonts w:eastAsia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</w:t>
      </w:r>
    </w:p>
    <w:p w14:paraId="717A97C2" w14:textId="77777777" w:rsidR="00CB00DD" w:rsidRDefault="00CB00DD">
      <w:pPr>
        <w:pStyle w:val="a7"/>
        <w:rPr>
          <w:spacing w:val="0"/>
        </w:rPr>
      </w:pPr>
    </w:p>
    <w:p w14:paraId="071CDCE6" w14:textId="77777777" w:rsidR="00CB00DD" w:rsidRDefault="00CB00DD">
      <w:pPr>
        <w:pStyle w:val="a7"/>
        <w:rPr>
          <w:spacing w:val="0"/>
        </w:rPr>
      </w:pPr>
    </w:p>
    <w:p w14:paraId="79531AEC" w14:textId="77777777" w:rsidR="00CB00DD" w:rsidRDefault="00000000">
      <w:pPr>
        <w:pStyle w:val="a7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連絡先：　　　　　　　　　　　　　　　　℡：　　　　　　　　　メール：　　　　　　　　</w:t>
      </w:r>
    </w:p>
    <w:p w14:paraId="043CD8DB" w14:textId="77777777" w:rsidR="00CB00DD" w:rsidRDefault="00CB00DD">
      <w:pPr>
        <w:pStyle w:val="a7"/>
        <w:rPr>
          <w:spacing w:val="0"/>
        </w:rPr>
      </w:pPr>
    </w:p>
    <w:p w14:paraId="2D580C9F" w14:textId="77777777" w:rsidR="00CB00DD" w:rsidRDefault="00000000">
      <w:pPr>
        <w:pStyle w:val="a7"/>
        <w:rPr>
          <w:spacing w:val="0"/>
        </w:rPr>
      </w:pPr>
      <w:r>
        <w:rPr>
          <w:rFonts w:eastAsia="Times New Roman" w:cs="Times New Roman"/>
          <w:spacing w:val="-2"/>
        </w:rPr>
        <w:t xml:space="preserve">  </w:t>
      </w:r>
    </w:p>
    <w:tbl>
      <w:tblPr>
        <w:tblW w:w="10200" w:type="dxa"/>
        <w:tblInd w:w="12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2"/>
        <w:gridCol w:w="1224"/>
        <w:gridCol w:w="3876"/>
        <w:gridCol w:w="1224"/>
        <w:gridCol w:w="1632"/>
        <w:gridCol w:w="612"/>
      </w:tblGrid>
      <w:tr w:rsidR="00CB00DD" w14:paraId="0E3B9E8C" w14:textId="77777777">
        <w:trPr>
          <w:cantSplit/>
          <w:trHeight w:hRule="exact" w:val="328"/>
        </w:trPr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8F90B" w14:textId="77777777" w:rsidR="00CB00DD" w:rsidRDefault="00CB00DD">
            <w:pPr>
              <w:pStyle w:val="a7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5A6E732" w14:textId="77777777" w:rsidR="00CB00DD" w:rsidRDefault="00CB00DD">
            <w:pPr>
              <w:pStyle w:val="a7"/>
              <w:rPr>
                <w:spacing w:val="0"/>
              </w:rPr>
            </w:pPr>
          </w:p>
        </w:tc>
        <w:tc>
          <w:tcPr>
            <w:tcW w:w="387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005EF4" w14:textId="77777777" w:rsidR="00CB00DD" w:rsidRDefault="00000000">
            <w:pPr>
              <w:pStyle w:val="a7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1224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C477ECB" w14:textId="77777777" w:rsidR="00CB00DD" w:rsidRDefault="00000000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学　年</w:t>
            </w:r>
          </w:p>
          <w:p w14:paraId="0DD82EE1" w14:textId="77777777" w:rsidR="00CB00DD" w:rsidRDefault="00000000">
            <w:pPr>
              <w:pStyle w:val="a7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 w:hint="eastAsia"/>
                <w:spacing w:val="-2"/>
                <w:sz w:val="24"/>
                <w:szCs w:val="24"/>
              </w:rPr>
              <w:t>又は</w:t>
            </w:r>
          </w:p>
          <w:p w14:paraId="398B2E67" w14:textId="77777777" w:rsidR="00CB00DD" w:rsidRDefault="00000000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B7FF5E4" w14:textId="77777777" w:rsidR="00CB00DD" w:rsidRDefault="00CB00DD">
            <w:pPr>
              <w:pStyle w:val="a7"/>
              <w:rPr>
                <w:spacing w:val="0"/>
              </w:rPr>
            </w:pPr>
          </w:p>
          <w:p w14:paraId="670908D0" w14:textId="77777777" w:rsidR="00CB00DD" w:rsidRDefault="00000000">
            <w:pPr>
              <w:pStyle w:val="a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区　分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3FD5C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</w:tr>
      <w:tr w:rsidR="00CB00DD" w14:paraId="4C91ECE1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E1875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93D11CE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C263" w14:textId="77777777" w:rsidR="00CB00DD" w:rsidRDefault="00000000">
            <w:pPr>
              <w:pStyle w:val="a7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E0C6E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7FC835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050A1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</w:tr>
      <w:tr w:rsidR="00CB00DD" w14:paraId="2B315CB5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95D04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B21DC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先　鋒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2DEF8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BE94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407E8A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小学生男女</w:t>
            </w:r>
          </w:p>
          <w:p w14:paraId="29434DC0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四年生以下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A7B85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</w:tr>
      <w:tr w:rsidR="00CB00DD" w14:paraId="2426D9D5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E58DB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4639FE0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37C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EB51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D6630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334A1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7298E6A0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F95F3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A84F64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次　鋒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FA6713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12EA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770692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小学生女子</w:t>
            </w:r>
          </w:p>
          <w:p w14:paraId="0043E356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六年生以下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51AFB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</w:tr>
      <w:tr w:rsidR="00CB00DD" w14:paraId="6E6C0232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46F60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6C19B67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9D0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CE55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D84BB3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CD1DD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244C740F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D1C32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4F7085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七　将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9C8DA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3631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2D22E6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小学生男子</w:t>
            </w:r>
          </w:p>
          <w:p w14:paraId="02A0BE94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六年生以下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BF254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</w:tr>
      <w:tr w:rsidR="00CB00DD" w14:paraId="4B8D8C11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D3174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92EE5FD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34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5BE02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C731D0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EBF4C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44212709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350A1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78EBE9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六　将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FEFEB2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DBD3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D0E86C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中学生女子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13593" w14:textId="77777777" w:rsidR="00CB00DD" w:rsidRDefault="00CB00DD">
            <w:pPr>
              <w:pStyle w:val="a7"/>
              <w:spacing w:before="105" w:line="555" w:lineRule="exact"/>
              <w:jc w:val="center"/>
              <w:rPr>
                <w:spacing w:val="0"/>
              </w:rPr>
            </w:pPr>
          </w:p>
        </w:tc>
      </w:tr>
      <w:tr w:rsidR="00CB00DD" w14:paraId="7E99B1BC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36DEB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DFCAE8F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63C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E0CE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E2EA6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7E144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6DA9FF65" w14:textId="77777777">
        <w:trPr>
          <w:cantSplit/>
          <w:trHeight w:hRule="exact" w:val="33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476CD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8E79E8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中　堅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EE76E2F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ABDB1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CC1E1F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中学生男子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C579E" w14:textId="77777777" w:rsidR="00CB00DD" w:rsidRDefault="00CB00DD">
            <w:pPr>
              <w:pStyle w:val="a7"/>
              <w:spacing w:before="105" w:line="555" w:lineRule="exact"/>
              <w:jc w:val="center"/>
              <w:rPr>
                <w:spacing w:val="0"/>
              </w:rPr>
            </w:pPr>
          </w:p>
        </w:tc>
      </w:tr>
      <w:tr w:rsidR="00CB00DD" w14:paraId="1C2962F7" w14:textId="77777777">
        <w:trPr>
          <w:cantSplit/>
          <w:trHeight w:hRule="exact" w:val="66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7ABF8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A4D20AF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C05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004C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053C43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59F9E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0805C031" w14:textId="77777777">
        <w:trPr>
          <w:cantSplit/>
          <w:trHeight w:hRule="exact" w:val="33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66D3A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593F8F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四　将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E8239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A657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0391FA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高校生女子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3CE15" w14:textId="77777777" w:rsidR="00CB00DD" w:rsidRDefault="00CB00DD">
            <w:pPr>
              <w:pStyle w:val="a7"/>
              <w:spacing w:before="105" w:line="555" w:lineRule="exact"/>
              <w:jc w:val="center"/>
              <w:rPr>
                <w:spacing w:val="0"/>
              </w:rPr>
            </w:pPr>
          </w:p>
        </w:tc>
      </w:tr>
      <w:tr w:rsidR="00CB00DD" w14:paraId="6C2D4BFA" w14:textId="77777777">
        <w:trPr>
          <w:cantSplit/>
          <w:trHeight w:hRule="exact" w:val="66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AD2FE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76D4725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2D5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BF0D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A47BB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C14F8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46A84EDC" w14:textId="77777777">
        <w:trPr>
          <w:cantSplit/>
          <w:trHeight w:hRule="exact" w:val="33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8A684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A8D09F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三　将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58463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A9FB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1F2E37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高校生男子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CC6ED" w14:textId="77777777" w:rsidR="00CB00DD" w:rsidRDefault="00CB00DD">
            <w:pPr>
              <w:pStyle w:val="a7"/>
              <w:spacing w:before="105" w:line="555" w:lineRule="exact"/>
              <w:jc w:val="center"/>
              <w:rPr>
                <w:spacing w:val="0"/>
              </w:rPr>
            </w:pPr>
          </w:p>
        </w:tc>
      </w:tr>
      <w:tr w:rsidR="00CB00DD" w14:paraId="6C93B00A" w14:textId="77777777">
        <w:trPr>
          <w:cantSplit/>
          <w:trHeight w:hRule="exact" w:val="66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622D1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4D27E0C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6F33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8AD06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A2B38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EB8C8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492BD63E" w14:textId="77777777">
        <w:trPr>
          <w:cantSplit/>
          <w:trHeight w:hRule="exact" w:val="33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5523C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C0C98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副　将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FEF72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CBA9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6DD18C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一　般</w:t>
            </w:r>
          </w:p>
          <w:p w14:paraId="200CBA48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３５歳以下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32E81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</w:tr>
      <w:tr w:rsidR="00CB00DD" w14:paraId="00BE9650" w14:textId="77777777">
        <w:trPr>
          <w:cantSplit/>
          <w:trHeight w:hRule="exact" w:val="66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6D806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45A2D4E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DBF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C136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326EB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DD704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  <w:tr w:rsidR="00CB00DD" w14:paraId="6C9979A0" w14:textId="77777777">
        <w:trPr>
          <w:cantSplit/>
          <w:trHeight w:hRule="exact" w:val="33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9373B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2E8A6C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大　将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54000B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28801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785852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一　般</w:t>
            </w:r>
          </w:p>
          <w:p w14:paraId="36E0FFFB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３６歳以上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910E1" w14:textId="77777777" w:rsidR="00CB00DD" w:rsidRDefault="00CB00DD">
            <w:pPr>
              <w:pStyle w:val="a7"/>
              <w:jc w:val="center"/>
              <w:rPr>
                <w:spacing w:val="0"/>
              </w:rPr>
            </w:pPr>
          </w:p>
        </w:tc>
      </w:tr>
      <w:tr w:rsidR="00CB00DD" w14:paraId="7CAFF1C4" w14:textId="77777777">
        <w:trPr>
          <w:cantSplit/>
          <w:trHeight w:hRule="exact" w:val="66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BF2EC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F03350E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173473" w14:textId="77777777" w:rsidR="00CB00DD" w:rsidRDefault="00CB00DD">
            <w:pPr>
              <w:pStyle w:val="a7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43FBDE" w14:textId="77777777" w:rsidR="00CB00DD" w:rsidRDefault="00CB00DD">
            <w:pPr>
              <w:pStyle w:val="a7"/>
              <w:rPr>
                <w:spacing w:val="0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223031" w14:textId="77777777" w:rsidR="00CB00DD" w:rsidRDefault="00CB00DD">
            <w:pPr>
              <w:pStyle w:val="a7"/>
              <w:rPr>
                <w:spacing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F98A6" w14:textId="77777777" w:rsidR="00CB00DD" w:rsidRDefault="00CB00DD">
            <w:pPr>
              <w:pStyle w:val="a7"/>
              <w:rPr>
                <w:spacing w:val="0"/>
              </w:rPr>
            </w:pPr>
          </w:p>
        </w:tc>
      </w:tr>
    </w:tbl>
    <w:p w14:paraId="04DAE7C4" w14:textId="480133BF" w:rsidR="00CB00DD" w:rsidRDefault="00000000">
      <w:pPr>
        <w:pStyle w:val="a7"/>
        <w:rPr>
          <w:rFonts w:ascii="ＭＳ ゴシック" w:eastAsia="ＭＳ ゴシック" w:hAnsi="ＭＳ ゴシック" w:cs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※選手9名のうち５名以上は登録地区・道場・団体等の選手とする。足りない場合には他団体よ　り選手を補充しても構わない。</w:t>
      </w:r>
    </w:p>
    <w:p w14:paraId="5CF9EB8B" w14:textId="77777777" w:rsidR="00CB00DD" w:rsidRDefault="00000000">
      <w:pPr>
        <w:pStyle w:val="a7"/>
        <w:rPr>
          <w:rFonts w:ascii="ＭＳ ゴシック" w:eastAsia="ＭＳ ゴシック" w:hAnsi="ＭＳ ゴシック" w:cs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※人数の多い団体は複数チームの参加も可とする。</w:t>
      </w:r>
    </w:p>
    <w:p w14:paraId="7ACE2D2D" w14:textId="77777777" w:rsidR="00CB00DD" w:rsidRDefault="00CB00DD">
      <w:pPr>
        <w:pStyle w:val="a7"/>
        <w:jc w:val="center"/>
        <w:rPr>
          <w:spacing w:val="0"/>
        </w:rPr>
      </w:pPr>
    </w:p>
    <w:p w14:paraId="52A816F3" w14:textId="016A087B" w:rsidR="00CB00DD" w:rsidRDefault="00000000">
      <w:pPr>
        <w:pStyle w:val="a7"/>
        <w:jc w:val="center"/>
        <w:rPr>
          <w:rFonts w:ascii="HGP創英ﾌﾟﾚｾﾞﾝｽEB" w:eastAsia="HGP創英ﾌﾟﾚｾﾞﾝｽEB" w:hAnsi="HGP創英ﾌﾟﾚｾﾞﾝｽEB" w:cs="HGP創英ﾌﾟﾚｾﾞﾝｽEB"/>
          <w:spacing w:val="0"/>
          <w:sz w:val="32"/>
          <w:szCs w:val="32"/>
        </w:rPr>
      </w:pP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第</w:t>
      </w:r>
      <w:r w:rsidR="00607C94"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９</w:t>
      </w:r>
      <w:r>
        <w:rPr>
          <w:rFonts w:ascii="HGP創英ﾌﾟﾚｾﾞﾝｽEB" w:eastAsia="HGP創英ﾌﾟﾚｾﾞﾝｽEB" w:hAnsi="HGP創英ﾌﾟﾚｾﾞﾝｽEB" w:cs="HGP創英ﾌﾟﾚｾﾞﾝｽEB" w:hint="eastAsia"/>
          <w:spacing w:val="-5"/>
          <w:sz w:val="32"/>
          <w:szCs w:val="32"/>
        </w:rPr>
        <w:t>回　石巻剣道祭　審判協力者申し込み用紙</w:t>
      </w:r>
    </w:p>
    <w:p w14:paraId="15854F02" w14:textId="77777777" w:rsidR="00CB00DD" w:rsidRDefault="00CB00DD">
      <w:pPr>
        <w:pStyle w:val="a7"/>
        <w:rPr>
          <w:spacing w:val="0"/>
        </w:rPr>
      </w:pPr>
    </w:p>
    <w:p w14:paraId="3634B454" w14:textId="77777777" w:rsidR="00CB00DD" w:rsidRDefault="00CB00DD">
      <w:pPr>
        <w:pStyle w:val="a7"/>
        <w:rPr>
          <w:spacing w:val="0"/>
        </w:rPr>
      </w:pPr>
    </w:p>
    <w:p w14:paraId="1EF6C1A0" w14:textId="77777777" w:rsidR="00CB00DD" w:rsidRDefault="00CB00DD">
      <w:pPr>
        <w:pStyle w:val="a7"/>
        <w:rPr>
          <w:spacing w:val="0"/>
        </w:rPr>
      </w:pPr>
    </w:p>
    <w:p w14:paraId="7B6ED90F" w14:textId="77777777" w:rsidR="00CB00DD" w:rsidRDefault="00000000">
      <w:pPr>
        <w:pStyle w:val="a7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地区名・道場名：　　　　　　　　　　　</w:t>
      </w:r>
      <w:r>
        <w:rPr>
          <w:rFonts w:eastAsia="Times New Roman" w:cs="Times New Roman"/>
          <w:spacing w:val="-2"/>
          <w:sz w:val="24"/>
          <w:szCs w:val="24"/>
          <w:u w:val="single" w:color="000000"/>
        </w:rPr>
        <w:t xml:space="preserve">    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</w:t>
      </w:r>
      <w:r>
        <w:rPr>
          <w:rFonts w:eastAsia="Times New Roman" w:cs="Times New Roman"/>
          <w:spacing w:val="-2"/>
        </w:rPr>
        <w:t xml:space="preserve">  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代表者名：　　　</w:t>
      </w:r>
      <w:r>
        <w:rPr>
          <w:rFonts w:eastAsia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</w:t>
      </w:r>
    </w:p>
    <w:p w14:paraId="668A0EA8" w14:textId="77777777" w:rsidR="00CB00DD" w:rsidRDefault="00CB00DD">
      <w:pPr>
        <w:pStyle w:val="a7"/>
        <w:rPr>
          <w:spacing w:val="0"/>
        </w:rPr>
      </w:pPr>
    </w:p>
    <w:p w14:paraId="596126C2" w14:textId="77777777" w:rsidR="00CB00DD" w:rsidRDefault="00CB00DD">
      <w:pPr>
        <w:pStyle w:val="a7"/>
        <w:rPr>
          <w:spacing w:val="0"/>
        </w:rPr>
      </w:pPr>
    </w:p>
    <w:p w14:paraId="7F18D79C" w14:textId="77777777" w:rsidR="00CB00DD" w:rsidRDefault="00000000">
      <w:pPr>
        <w:pStyle w:val="a7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連絡先（事務局等）：　　　　　　　　　　　　　　　　　　　　　　　　　　　　　　　　</w:t>
      </w:r>
    </w:p>
    <w:p w14:paraId="77147487" w14:textId="77777777" w:rsidR="00CB00DD" w:rsidRDefault="00CB00DD">
      <w:pPr>
        <w:pStyle w:val="a7"/>
        <w:rPr>
          <w:spacing w:val="0"/>
        </w:rPr>
      </w:pPr>
    </w:p>
    <w:p w14:paraId="66C75ECB" w14:textId="77777777" w:rsidR="00CB00DD" w:rsidRDefault="00CB00DD">
      <w:pPr>
        <w:pStyle w:val="a7"/>
        <w:rPr>
          <w:spacing w:val="0"/>
        </w:rPr>
      </w:pPr>
    </w:p>
    <w:p w14:paraId="098C866A" w14:textId="77777777" w:rsidR="00CB00DD" w:rsidRDefault="00000000">
      <w:pPr>
        <w:pStyle w:val="a7"/>
        <w:rPr>
          <w:spacing w:val="0"/>
        </w:rPr>
      </w:pP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℡：　　　　　　　　　　　　　　　　　　　メール：　　　　　　　　　　　　　　　　　</w:t>
      </w:r>
    </w:p>
    <w:p w14:paraId="6F0D3CDD" w14:textId="77777777" w:rsidR="00CB00DD" w:rsidRDefault="00CB00DD">
      <w:pPr>
        <w:pStyle w:val="a7"/>
        <w:rPr>
          <w:spacing w:val="0"/>
        </w:rPr>
      </w:pPr>
    </w:p>
    <w:p w14:paraId="69E4D881" w14:textId="77777777" w:rsidR="00CB00DD" w:rsidRDefault="00CB00DD">
      <w:pPr>
        <w:pStyle w:val="a7"/>
        <w:rPr>
          <w:spacing w:val="0"/>
        </w:rPr>
      </w:pPr>
    </w:p>
    <w:p w14:paraId="0B52AE33" w14:textId="77777777" w:rsidR="00CB00DD" w:rsidRDefault="00CB00DD">
      <w:pPr>
        <w:pStyle w:val="a7"/>
        <w:rPr>
          <w:spacing w:val="0"/>
        </w:rPr>
      </w:pPr>
    </w:p>
    <w:p w14:paraId="7DF18C20" w14:textId="77777777" w:rsidR="00CB00DD" w:rsidRDefault="00CB00DD">
      <w:pPr>
        <w:pStyle w:val="a7"/>
        <w:rPr>
          <w:spacing w:val="0"/>
        </w:rPr>
      </w:pPr>
    </w:p>
    <w:tbl>
      <w:tblPr>
        <w:tblW w:w="10200" w:type="dxa"/>
        <w:tblInd w:w="12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32"/>
        <w:gridCol w:w="1224"/>
        <w:gridCol w:w="3876"/>
        <w:gridCol w:w="1224"/>
        <w:gridCol w:w="1632"/>
        <w:gridCol w:w="612"/>
      </w:tblGrid>
      <w:tr w:rsidR="00CB00DD" w14:paraId="56F18251" w14:textId="77777777">
        <w:trPr>
          <w:cantSplit/>
          <w:trHeight w:hRule="exact" w:val="328"/>
        </w:trPr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99B14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132717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37D46C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1224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3DD062E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段　位</w:t>
            </w: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142EF7A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E9C9D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478AB410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13A44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7C4F834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0E5" w14:textId="77777777" w:rsidR="00CB00DD" w:rsidRDefault="00000000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8F80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506FF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4833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158C9B41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AB6E9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B7CE1B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6AA3E5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E69F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1D450D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F4591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1CB6C68D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CBC58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5424A7F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AB6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C49EA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1C522C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95CB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79C2E742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BE28B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65EC7BD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215DF2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1E074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F09D3BB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C9BD4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423D59F3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EC79C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EAC9699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26C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4E66C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CA9D6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4D3C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25A2F1A2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0A541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C090A0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78EDB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46A0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A4C2F9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88CE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451E274C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C9AA8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F6611D3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899F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A548E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AAA379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E5BA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1F0C786E" w14:textId="77777777">
        <w:trPr>
          <w:cantSplit/>
          <w:trHeight w:hRule="exact" w:val="328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67975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FE5818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E865B5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6B3BE0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E4D26C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94F1A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1C208873" w14:textId="77777777">
        <w:trPr>
          <w:cantSplit/>
          <w:trHeight w:hRule="exact" w:val="656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4E1AA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B01F818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998B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A47D4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D28428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4BAD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2ABAE5CB" w14:textId="77777777">
        <w:trPr>
          <w:cantSplit/>
          <w:trHeight w:hRule="exact" w:val="33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F5C0D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1B3064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1C6C15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B2FEF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F1A902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A22EE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538378C6" w14:textId="77777777">
        <w:trPr>
          <w:cantSplit/>
          <w:trHeight w:hRule="exact" w:val="66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E74B6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8A04D66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0F61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8E77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E470F0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D5D5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CB00DD" w14:paraId="192C9A02" w14:textId="77777777">
        <w:trPr>
          <w:cantSplit/>
          <w:trHeight w:hRule="exact" w:val="33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D2269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DE1838" w14:textId="77777777" w:rsidR="00CB00DD" w:rsidRDefault="00000000">
            <w:pPr>
              <w:pStyle w:val="a7"/>
              <w:spacing w:before="105" w:line="555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5402C6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B2517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CAE848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DCE9F" w14:textId="77777777" w:rsidR="00CB00DD" w:rsidRDefault="00CB00DD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B00DD" w14:paraId="44B183B5" w14:textId="77777777">
        <w:trPr>
          <w:cantSplit/>
          <w:trHeight w:hRule="exact" w:val="660"/>
        </w:trPr>
        <w:tc>
          <w:tcPr>
            <w:tcW w:w="16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CF619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519FFD6" w14:textId="77777777" w:rsidR="00CB00DD" w:rsidRDefault="00CB00DD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789E05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52E13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979637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A6BAD" w14:textId="77777777" w:rsidR="00CB00DD" w:rsidRDefault="00CB00DD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</w:tbl>
    <w:p w14:paraId="69168D42" w14:textId="77777777" w:rsidR="00CB00DD" w:rsidRDefault="00CB00DD">
      <w:pPr>
        <w:pStyle w:val="a7"/>
        <w:rPr>
          <w:spacing w:val="0"/>
          <w:sz w:val="24"/>
          <w:szCs w:val="24"/>
        </w:rPr>
      </w:pPr>
    </w:p>
    <w:p w14:paraId="2135FEAF" w14:textId="77777777" w:rsidR="00CB00DD" w:rsidRDefault="00000000">
      <w:pPr>
        <w:pStyle w:val="a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※できるだけ多くの方のご協力をお願いいたします。</w:t>
      </w:r>
    </w:p>
    <w:sectPr w:rsidR="00CB00DD">
      <w:pgSz w:w="11906" w:h="16838"/>
      <w:pgMar w:top="1191" w:right="850" w:bottom="102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96"/>
    <w:rsid w:val="000C3C75"/>
    <w:rsid w:val="000C66F2"/>
    <w:rsid w:val="000D57DD"/>
    <w:rsid w:val="0010634D"/>
    <w:rsid w:val="001175A7"/>
    <w:rsid w:val="00175F1A"/>
    <w:rsid w:val="00241B15"/>
    <w:rsid w:val="0027725C"/>
    <w:rsid w:val="002845B4"/>
    <w:rsid w:val="002F1B03"/>
    <w:rsid w:val="00370E5D"/>
    <w:rsid w:val="003D3365"/>
    <w:rsid w:val="0041496C"/>
    <w:rsid w:val="00441D0C"/>
    <w:rsid w:val="0047159B"/>
    <w:rsid w:val="004766F7"/>
    <w:rsid w:val="004E3148"/>
    <w:rsid w:val="00503F6E"/>
    <w:rsid w:val="005605D5"/>
    <w:rsid w:val="005C6064"/>
    <w:rsid w:val="005F154A"/>
    <w:rsid w:val="00607C94"/>
    <w:rsid w:val="0061062B"/>
    <w:rsid w:val="00687A29"/>
    <w:rsid w:val="007054FF"/>
    <w:rsid w:val="0072222A"/>
    <w:rsid w:val="00752EF9"/>
    <w:rsid w:val="007A7E27"/>
    <w:rsid w:val="008860E5"/>
    <w:rsid w:val="00896FC7"/>
    <w:rsid w:val="00897D2B"/>
    <w:rsid w:val="008D2912"/>
    <w:rsid w:val="008D62C1"/>
    <w:rsid w:val="008F7455"/>
    <w:rsid w:val="00912F4C"/>
    <w:rsid w:val="009B2EE3"/>
    <w:rsid w:val="009D1596"/>
    <w:rsid w:val="00A051F6"/>
    <w:rsid w:val="00A121CC"/>
    <w:rsid w:val="00A613F8"/>
    <w:rsid w:val="00A7094A"/>
    <w:rsid w:val="00A95879"/>
    <w:rsid w:val="00B173DB"/>
    <w:rsid w:val="00B27AE8"/>
    <w:rsid w:val="00B52A69"/>
    <w:rsid w:val="00BF5AFC"/>
    <w:rsid w:val="00CA722D"/>
    <w:rsid w:val="00CA768F"/>
    <w:rsid w:val="00CB00DD"/>
    <w:rsid w:val="00CD7765"/>
    <w:rsid w:val="00CE654B"/>
    <w:rsid w:val="00D125FB"/>
    <w:rsid w:val="00D14A2F"/>
    <w:rsid w:val="00D57477"/>
    <w:rsid w:val="00D7400B"/>
    <w:rsid w:val="00E026EC"/>
    <w:rsid w:val="00E65688"/>
    <w:rsid w:val="00EC4132"/>
    <w:rsid w:val="00EE7792"/>
    <w:rsid w:val="00F41226"/>
    <w:rsid w:val="00F4797C"/>
    <w:rsid w:val="137A2D9D"/>
    <w:rsid w:val="14FF779E"/>
    <w:rsid w:val="2E052CF9"/>
    <w:rsid w:val="37E139F2"/>
    <w:rsid w:val="456A3476"/>
    <w:rsid w:val="514114F4"/>
    <w:rsid w:val="546E6FDE"/>
    <w:rsid w:val="59F90FFA"/>
    <w:rsid w:val="5CC66863"/>
    <w:rsid w:val="64A710EB"/>
    <w:rsid w:val="67910A4A"/>
    <w:rsid w:val="6D2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93C13"/>
  <w15:docId w15:val="{31BC37B6-F9E5-43A5-B17E-896785B5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qFormat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4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semiHidden/>
  </w:style>
  <w:style w:type="character" w:customStyle="1" w:styleId="a4">
    <w:name w:val="フッター (文字)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5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育久 舛田</cp:lastModifiedBy>
  <cp:revision>3</cp:revision>
  <dcterms:created xsi:type="dcterms:W3CDTF">2025-11-21T13:06:00Z</dcterms:created>
  <dcterms:modified xsi:type="dcterms:W3CDTF">2025-11-21T13:07:00Z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